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D1" w:rsidRPr="0094533C" w:rsidRDefault="007877D1" w:rsidP="007A79C0">
      <w:pPr>
        <w:jc w:val="center"/>
        <w:rPr>
          <w:rFonts w:ascii="Arial" w:hAnsi="Arial" w:cs="Arial"/>
        </w:rPr>
      </w:pPr>
    </w:p>
    <w:p w:rsidR="007877D1" w:rsidRDefault="007877D1" w:rsidP="007A79C0">
      <w:pPr>
        <w:jc w:val="center"/>
        <w:rPr>
          <w:sz w:val="18"/>
          <w:szCs w:val="18"/>
        </w:rPr>
      </w:pPr>
    </w:p>
    <w:p w:rsidR="007877D1" w:rsidRPr="007A79C0" w:rsidRDefault="007877D1" w:rsidP="007A79C0">
      <w:pPr>
        <w:jc w:val="center"/>
        <w:rPr>
          <w:sz w:val="18"/>
          <w:szCs w:val="18"/>
        </w:rPr>
      </w:pPr>
    </w:p>
    <w:p w:rsidR="007877D1" w:rsidRPr="0094533C" w:rsidRDefault="007877D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7877D1" w:rsidRPr="001713B2" w:rsidRDefault="007877D1" w:rsidP="007A79C0">
      <w:pPr>
        <w:jc w:val="center"/>
        <w:rPr>
          <w:rFonts w:ascii="Arial" w:hAnsi="Arial" w:cs="Arial"/>
          <w:b/>
        </w:rPr>
      </w:pPr>
    </w:p>
    <w:p w:rsidR="007877D1" w:rsidRPr="001713B2" w:rsidRDefault="007877D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9668D4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9668D4">
        <w:rPr>
          <w:rFonts w:ascii="Arial" w:hAnsi="Arial" w:cs="Arial"/>
          <w:b/>
          <w:noProof/>
        </w:rPr>
        <w:t>Obec</w:t>
      </w:r>
      <w:proofErr w:type="gramEnd"/>
      <w:r w:rsidRPr="009668D4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7877D1" w:rsidRPr="0094533C" w:rsidRDefault="007877D1" w:rsidP="0094533C">
      <w:pPr>
        <w:rPr>
          <w:rFonts w:ascii="Arial" w:hAnsi="Arial" w:cs="Arial"/>
          <w:b/>
        </w:rPr>
      </w:pPr>
    </w:p>
    <w:p w:rsidR="007877D1" w:rsidRPr="0094533C" w:rsidRDefault="007877D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9668D4">
        <w:rPr>
          <w:rFonts w:ascii="Arial" w:hAnsi="Arial" w:cs="Arial"/>
          <w:b/>
          <w:noProof/>
        </w:rPr>
        <w:t>12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7877D1" w:rsidRPr="0094533C" w:rsidRDefault="007877D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668D4">
        <w:rPr>
          <w:rFonts w:ascii="Arial" w:hAnsi="Arial" w:cs="Arial"/>
          <w:b/>
          <w:noProof/>
        </w:rPr>
        <w:t>03.10.2017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  <w:r w:rsidRPr="009668D4">
        <w:rPr>
          <w:rFonts w:ascii="Arial" w:hAnsi="Arial" w:cs="Arial"/>
          <w:noProof/>
        </w:rPr>
        <w:t>RO č. 12 schválené starostkou obce z pověření</w:t>
      </w:r>
    </w:p>
    <w:p w:rsidR="007877D1" w:rsidRDefault="007877D1" w:rsidP="0094533C">
      <w:pPr>
        <w:rPr>
          <w:rFonts w:ascii="Arial" w:hAnsi="Arial" w:cs="Arial"/>
        </w:rPr>
      </w:pP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426821" w:rsidRDefault="007877D1" w:rsidP="0094533C">
      <w:pPr>
        <w:rPr>
          <w:rFonts w:ascii="Courier New" w:hAnsi="Courier New" w:cs="Courier New"/>
          <w:u w:val="single"/>
        </w:rPr>
      </w:pPr>
      <w:r w:rsidRPr="009668D4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231 10 00000 0000 0000 00 00 00 11 11 000        30 894,99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231 10 00000 0000 0000 00 00 00 11 13 000         3 326,05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231 10 00000 0000 0000 00 00 00 11 21 000        19 878,53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231 10 00000 0000 0000 00 00 00 12 11 000        67 405,96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231 10 00000 0000 0000 00 00 00 13 61 000           100,00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231 10 00000 0000 0000 00 10 31 21 11 000        27 678,00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231 10 00000 0000 0000 00 37 23 51 69 000        15 000,00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231 10 00000 0000 0000 00 55 12 51 71 000        24 108,04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231 10 00000 0000 0000 00 61 71 21 31 000         1 616,00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231 10 00000 0000 0000 00 63 10 21 41 000           280,31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231 40 68071 0000 0000 00 61 14 51 73 000           200,00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231 40 98071 0000 0000 00 00 00 41 11 000        18 467,00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231 40 98071 0000 0000 00 61 14 50 21 000        16 547,00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7877D1">
      <w:pPr>
        <w:rPr>
          <w:rFonts w:ascii="Arial" w:hAnsi="Arial" w:cs="Arial"/>
        </w:rPr>
      </w:pPr>
      <w:r w:rsidRPr="009668D4">
        <w:rPr>
          <w:rFonts w:ascii="Courier New" w:hAnsi="Courier New" w:cs="Courier New"/>
          <w:i/>
          <w:noProof/>
        </w:rPr>
        <w:t>231 40 98071 0000 0000 00 61 14 51 39 000         1 000,00</w:t>
      </w: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426821" w:rsidRDefault="007877D1" w:rsidP="0094533C">
      <w:pPr>
        <w:rPr>
          <w:rFonts w:ascii="Courier New" w:hAnsi="Courier New" w:cs="Courier New"/>
          <w:i/>
        </w:rPr>
      </w:pPr>
      <w:r w:rsidRPr="009668D4">
        <w:rPr>
          <w:rFonts w:ascii="Courier New" w:hAnsi="Courier New" w:cs="Courier New"/>
          <w:i/>
          <w:noProof/>
        </w:rPr>
        <w:t>231 40 98071 0000 0000 00 61 14 51 75 000           720,00</w:t>
      </w: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Default="007877D1" w:rsidP="0094533C">
      <w:pPr>
        <w:rPr>
          <w:rFonts w:ascii="Arial" w:hAnsi="Arial" w:cs="Arial"/>
        </w:rPr>
      </w:pPr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7877D1" w:rsidRPr="0094533C" w:rsidRDefault="007877D1" w:rsidP="0094533C">
      <w:pPr>
        <w:rPr>
          <w:rFonts w:ascii="Arial" w:hAnsi="Arial" w:cs="Arial"/>
        </w:rPr>
      </w:pPr>
    </w:p>
    <w:p w:rsidR="007877D1" w:rsidRPr="0094533C" w:rsidRDefault="007877D1">
      <w:pPr>
        <w:rPr>
          <w:rFonts w:ascii="Arial" w:hAnsi="Arial" w:cs="Arial"/>
          <w:b/>
        </w:rPr>
      </w:pPr>
    </w:p>
    <w:sectPr w:rsidR="007877D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D1" w:rsidRDefault="007877D1">
      <w:r>
        <w:separator/>
      </w:r>
    </w:p>
  </w:endnote>
  <w:endnote w:type="continuationSeparator" w:id="0">
    <w:p w:rsidR="007877D1" w:rsidRDefault="00787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D1" w:rsidRDefault="007877D1">
      <w:r>
        <w:separator/>
      </w:r>
    </w:p>
  </w:footnote>
  <w:footnote w:type="continuationSeparator" w:id="0">
    <w:p w:rsidR="007877D1" w:rsidRDefault="00787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D1" w:rsidRDefault="007877D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7D1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4719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877D1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2018-02-26T12:30:00Z</dcterms:created>
  <dcterms:modified xsi:type="dcterms:W3CDTF">2018-02-26T12:30:00Z</dcterms:modified>
</cp:coreProperties>
</file>